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76"/>
        <w:gridCol w:w="3118"/>
        <w:gridCol w:w="2362"/>
        <w:gridCol w:w="1526"/>
        <w:gridCol w:w="1046"/>
        <w:gridCol w:w="1158"/>
        <w:gridCol w:w="1327"/>
        <w:gridCol w:w="1622"/>
      </w:tblGrid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Practice - Name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Practice – Address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Practice - Suburb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Post Code 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Credentialing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AHPRA Number </w:t>
            </w:r>
          </w:p>
        </w:tc>
      </w:tr>
      <w:tr w:rsidR="00391EE5" w:rsidRPr="00A668FB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Amaranarayana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Poornima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Strathdale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Medical Centre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8667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5-7 Putnam Ave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Strathdale</w:t>
            </w:r>
            <w:proofErr w:type="spellEnd"/>
          </w:p>
        </w:tc>
        <w:tc>
          <w:tcPr>
            <w:tcW w:w="1046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5443 7244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B47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MED0001649778</w:t>
            </w:r>
          </w:p>
        </w:tc>
      </w:tr>
      <w:tr w:rsidR="00391EE5" w:rsidRPr="00A668FB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Barker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hre Health Medical Centre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111 King George Street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Cohuna</w:t>
            </w:r>
            <w:proofErr w:type="spellEnd"/>
          </w:p>
        </w:tc>
        <w:tc>
          <w:tcPr>
            <w:tcW w:w="1046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5456 2609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MED0001115044</w:t>
            </w:r>
          </w:p>
        </w:tc>
      </w:tr>
      <w:tr w:rsidR="00391EE5" w:rsidRPr="009E27F6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Barrett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Tali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Eaglehawk</w:t>
            </w:r>
            <w:proofErr w:type="spellEnd"/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Medical Group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 Victoria Street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Eaglehawk</w:t>
            </w:r>
            <w:proofErr w:type="spellEnd"/>
          </w:p>
        </w:tc>
        <w:tc>
          <w:tcPr>
            <w:tcW w:w="1046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3556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5446 3499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9E27F6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MED0001134373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Bettiol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Louise 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Botanical Gardens Health 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137 Cornish Street 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94A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5472 1844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77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MED0001151454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037885">
            <w:pPr>
              <w:spacing w:after="0" w:line="240" w:lineRule="auto"/>
              <w:ind w:left="-27" w:firstLine="47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Bourke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Gary 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2A4A56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hyperlink r:id="rId8" w:history="1">
              <w:r w:rsidR="00391EE5" w:rsidRPr="000A266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/>
                </w:rPr>
                <w:t>Bendigo &amp; District Aboriginal Co</w:t>
              </w:r>
              <w:r w:rsidR="00391EE5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/>
                </w:rPr>
                <w:t>-</w:t>
              </w:r>
              <w:r w:rsidR="00391EE5" w:rsidRPr="000A266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/>
                </w:rPr>
                <w:t>o</w:t>
              </w:r>
            </w:hyperlink>
            <w:r w:rsidR="00391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13-15 Forest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Bendigo 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5442 4947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MED0001116257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Choksey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Heena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 Medical Centre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Brantome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3437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5428 3355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MED0001201121</w:t>
            </w:r>
          </w:p>
        </w:tc>
      </w:tr>
      <w:tr w:rsidR="00391EE5" w:rsidRPr="00884C96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Cowling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Health First Medical Group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Doveton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 South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Ballarat 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3350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84C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5331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C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4341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84C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MED0001677738</w:t>
            </w:r>
          </w:p>
        </w:tc>
      </w:tr>
      <w:tr w:rsidR="00391EE5" w:rsidRPr="009B5328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Villiers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Clarendon Medical Centre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Neill Street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Maryborough</w:t>
            </w:r>
            <w:proofErr w:type="spellEnd"/>
          </w:p>
        </w:tc>
        <w:tc>
          <w:tcPr>
            <w:tcW w:w="1046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3465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5461 0100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9B5328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MED0001190306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 Camillo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Carlie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 Medical Centre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Brantome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3437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5428 3355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MED0001610774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Farrugia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Lyttleton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 Medical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64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Lyttleton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5472 3233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MED0001674504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Ranges Medical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182 Station Road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3438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8373 5420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MED0001202591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Greenall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Creek Street Medical Practice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173 Creek Street South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Bendigo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5442 5642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MED0001159984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Hall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Piraneetha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Breen Street Medical Practice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64 Breen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Quarry Hill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5444 0689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MED0000989181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Halligan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Erica 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Campaspe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Family Practice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0A2664" w:rsidRDefault="00391EE5" w:rsidP="0078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7-25 Caroline Chisholm Dr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Kyneton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5422 2877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A47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MED0001788655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Safwat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Golden City Medical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41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Eaglehawk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Road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Ironbark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5441 4554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MED0001161921</w:t>
            </w:r>
          </w:p>
        </w:tc>
      </w:tr>
      <w:tr w:rsidR="00391EE5" w:rsidRPr="007A06B4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Haugh (</w:t>
            </w:r>
            <w:proofErr w:type="spellStart"/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Suttill</w:t>
            </w:r>
            <w:proofErr w:type="spellEnd"/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Emma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Campaspe</w:t>
            </w:r>
            <w:proofErr w:type="spellEnd"/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Family Practice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7A06B4" w:rsidRDefault="00391EE5" w:rsidP="0078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7-25 Caroline Chisholm Dr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Kyneton</w:t>
            </w:r>
            <w:proofErr w:type="spellEnd"/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5422 2877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7A06B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MED0001879660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Hope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Louisa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Mostyn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11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Mostyn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5472 1255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MED0001140570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Clinic Deniliquin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371-373 George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Deniliquin, NSW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2710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5881 7480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MED0001861994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Kennedy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Una 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Sandhurst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Medical Practice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Level 1, 84 Mollison Street 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Bendigo 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0A2664" w:rsidRDefault="00391EE5" w:rsidP="006B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5448 0000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0A2664" w:rsidRDefault="00391EE5" w:rsidP="006B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B06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MED0001116892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Lloyd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Neal Street Medical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 Neal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3437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5483 3333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MED0001783565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Magee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Marion 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Deniliquin Clinic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409 George Street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Deniliquin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2710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74659C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5881 1677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F36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MED0001147529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Mayes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Lyttleton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 Medical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64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Lyttleton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5472 3233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MED0001172260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Mayes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 Health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142 Cornish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5471 1471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MED0001172260</w:t>
            </w:r>
          </w:p>
        </w:tc>
      </w:tr>
      <w:tr w:rsidR="00391EE5" w:rsidRPr="000A2664" w:rsidTr="002A4A56">
        <w:trPr>
          <w:trHeight w:val="288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McKinnon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Ann-Marie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Street Medical Centre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 Brooke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Woodend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3442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5427 1002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MED0001148532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Molenaar</w:t>
            </w:r>
          </w:p>
        </w:tc>
        <w:tc>
          <w:tcPr>
            <w:tcW w:w="127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</w:t>
            </w:r>
          </w:p>
        </w:tc>
        <w:tc>
          <w:tcPr>
            <w:tcW w:w="3118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Bendigo Primary Care 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123 Arnold Street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Bendigo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5441 8622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51A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MED0001130980</w:t>
            </w:r>
          </w:p>
        </w:tc>
      </w:tr>
      <w:tr w:rsidR="00391EE5" w:rsidRPr="000A2664" w:rsidTr="002A4A56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Moule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Veronica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Mostyn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11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Mostyn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5472 1255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MED0001148032</w:t>
            </w:r>
          </w:p>
        </w:tc>
      </w:tr>
      <w:tr w:rsidR="00391EE5" w:rsidRPr="000A2664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Mulligan</w:t>
            </w:r>
          </w:p>
        </w:tc>
        <w:tc>
          <w:tcPr>
            <w:tcW w:w="127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Kenneth</w:t>
            </w:r>
          </w:p>
        </w:tc>
        <w:tc>
          <w:tcPr>
            <w:tcW w:w="3118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Wycheproof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Medical Centre</w:t>
            </w:r>
          </w:p>
        </w:tc>
        <w:tc>
          <w:tcPr>
            <w:tcW w:w="2362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 Grandview Street</w:t>
            </w:r>
          </w:p>
        </w:tc>
        <w:tc>
          <w:tcPr>
            <w:tcW w:w="152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Wycheproof</w:t>
            </w:r>
            <w:proofErr w:type="spellEnd"/>
          </w:p>
        </w:tc>
        <w:tc>
          <w:tcPr>
            <w:tcW w:w="104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3527</w:t>
            </w:r>
          </w:p>
        </w:tc>
        <w:tc>
          <w:tcPr>
            <w:tcW w:w="1158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5493 7672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MED0001051441</w:t>
            </w:r>
          </w:p>
        </w:tc>
      </w:tr>
      <w:tr w:rsidR="00391EE5" w:rsidRPr="000A2664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Naren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Thileepan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Bendigo &amp; District Aboriginal Co-op</w:t>
            </w:r>
          </w:p>
        </w:tc>
        <w:tc>
          <w:tcPr>
            <w:tcW w:w="2362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119 </w:t>
            </w: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Prouses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Road</w:t>
            </w:r>
          </w:p>
        </w:tc>
        <w:tc>
          <w:tcPr>
            <w:tcW w:w="152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 Bendigo</w:t>
            </w:r>
          </w:p>
        </w:tc>
        <w:tc>
          <w:tcPr>
            <w:tcW w:w="104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5442 4947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MED0001201551</w:t>
            </w:r>
          </w:p>
        </w:tc>
      </w:tr>
      <w:tr w:rsidR="00391EE5" w:rsidRPr="000A2664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Peterson</w:t>
            </w:r>
          </w:p>
        </w:tc>
        <w:tc>
          <w:tcPr>
            <w:tcW w:w="127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</w:t>
            </w:r>
          </w:p>
        </w:tc>
        <w:tc>
          <w:tcPr>
            <w:tcW w:w="3118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Ranges Medical</w:t>
            </w:r>
          </w:p>
        </w:tc>
        <w:tc>
          <w:tcPr>
            <w:tcW w:w="2362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182 Station Road</w:t>
            </w:r>
          </w:p>
        </w:tc>
        <w:tc>
          <w:tcPr>
            <w:tcW w:w="1526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3438</w:t>
            </w:r>
          </w:p>
        </w:tc>
        <w:tc>
          <w:tcPr>
            <w:tcW w:w="1158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8373 5420</w:t>
            </w:r>
          </w:p>
        </w:tc>
        <w:tc>
          <w:tcPr>
            <w:tcW w:w="1327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hideMark/>
          </w:tcPr>
          <w:p w:rsidR="00391EE5" w:rsidRPr="000A2664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MED0001157317</w:t>
            </w:r>
          </w:p>
        </w:tc>
      </w:tr>
      <w:tr w:rsidR="00391EE5" w:rsidRPr="00372A78" w:rsidTr="002A4A56">
        <w:trPr>
          <w:trHeight w:val="293"/>
        </w:trPr>
        <w:tc>
          <w:tcPr>
            <w:tcW w:w="1631" w:type="dxa"/>
            <w:shd w:val="clear" w:color="auto" w:fill="auto"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Piejko</w:t>
            </w:r>
          </w:p>
        </w:tc>
        <w:tc>
          <w:tcPr>
            <w:tcW w:w="1276" w:type="dxa"/>
            <w:shd w:val="clear" w:color="auto" w:fill="auto"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Ewa</w:t>
            </w:r>
          </w:p>
        </w:tc>
        <w:tc>
          <w:tcPr>
            <w:tcW w:w="3118" w:type="dxa"/>
            <w:shd w:val="clear" w:color="auto" w:fill="auto"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Strathfieldsaye</w:t>
            </w:r>
            <w:proofErr w:type="spellEnd"/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Primary Health</w:t>
            </w:r>
          </w:p>
        </w:tc>
        <w:tc>
          <w:tcPr>
            <w:tcW w:w="2362" w:type="dxa"/>
            <w:shd w:val="clear" w:color="auto" w:fill="auto"/>
            <w:noWrap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 Blucher Street</w:t>
            </w:r>
          </w:p>
        </w:tc>
        <w:tc>
          <w:tcPr>
            <w:tcW w:w="1526" w:type="dxa"/>
            <w:shd w:val="clear" w:color="auto" w:fill="auto"/>
            <w:noWrap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Strathfieldsaye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noWrap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3551</w:t>
            </w:r>
          </w:p>
        </w:tc>
        <w:tc>
          <w:tcPr>
            <w:tcW w:w="1158" w:type="dxa"/>
            <w:shd w:val="clear" w:color="auto" w:fill="auto"/>
            <w:noWrap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5439 4442</w:t>
            </w:r>
          </w:p>
        </w:tc>
        <w:tc>
          <w:tcPr>
            <w:tcW w:w="1327" w:type="dxa"/>
            <w:shd w:val="clear" w:color="auto" w:fill="auto"/>
            <w:noWrap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</w:tcPr>
          <w:p w:rsidR="00391EE5" w:rsidRPr="00372A78" w:rsidRDefault="00391EE5" w:rsidP="003A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MED0001144427</w:t>
            </w:r>
          </w:p>
        </w:tc>
      </w:tr>
      <w:tr w:rsidR="002A4A56" w:rsidRPr="000A2664" w:rsidTr="002A4A56">
        <w:trPr>
          <w:trHeight w:val="293"/>
        </w:trPr>
        <w:tc>
          <w:tcPr>
            <w:tcW w:w="1631" w:type="dxa"/>
            <w:shd w:val="clear" w:color="auto" w:fill="auto"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 xml:space="preserve">Pickard </w:t>
            </w:r>
          </w:p>
        </w:tc>
        <w:tc>
          <w:tcPr>
            <w:tcW w:w="1276" w:type="dxa"/>
            <w:shd w:val="clear" w:color="auto" w:fill="auto"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Rhian</w:t>
            </w:r>
          </w:p>
        </w:tc>
        <w:tc>
          <w:tcPr>
            <w:tcW w:w="3118" w:type="dxa"/>
            <w:shd w:val="clear" w:color="auto" w:fill="auto"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Campaspe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Family Practice </w:t>
            </w:r>
          </w:p>
        </w:tc>
        <w:tc>
          <w:tcPr>
            <w:tcW w:w="2362" w:type="dxa"/>
            <w:shd w:val="clear" w:color="auto" w:fill="auto"/>
            <w:noWrap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7-25 Caroline Chisholm Dr</w:t>
            </w:r>
          </w:p>
        </w:tc>
        <w:tc>
          <w:tcPr>
            <w:tcW w:w="1526" w:type="dxa"/>
            <w:shd w:val="clear" w:color="auto" w:fill="auto"/>
            <w:noWrap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Kyneton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noWrap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1158" w:type="dxa"/>
            <w:shd w:val="clear" w:color="auto" w:fill="auto"/>
            <w:noWrap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5422 2877</w:t>
            </w:r>
          </w:p>
        </w:tc>
        <w:tc>
          <w:tcPr>
            <w:tcW w:w="1327" w:type="dxa"/>
            <w:shd w:val="clear" w:color="auto" w:fill="auto"/>
            <w:noWrap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</w:tcPr>
          <w:p w:rsidR="002A4A56" w:rsidRPr="009E0E25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A4A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MED0001684823</w:t>
            </w:r>
          </w:p>
        </w:tc>
      </w:tr>
      <w:tr w:rsidR="002A4A56" w:rsidRPr="000A2664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Power </w:t>
            </w:r>
          </w:p>
        </w:tc>
        <w:tc>
          <w:tcPr>
            <w:tcW w:w="127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</w:t>
            </w:r>
          </w:p>
        </w:tc>
        <w:tc>
          <w:tcPr>
            <w:tcW w:w="3118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Campaspe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Family Practice 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7-25 Caroline Chisholm Dr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Kyneton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5422 2877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E0E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MED0001158856</w:t>
            </w:r>
          </w:p>
        </w:tc>
      </w:tr>
      <w:tr w:rsidR="002A4A56" w:rsidRPr="00F72D72" w:rsidTr="002A4A56">
        <w:trPr>
          <w:trHeight w:val="293"/>
        </w:trPr>
        <w:tc>
          <w:tcPr>
            <w:tcW w:w="1631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Quay</w:t>
            </w:r>
          </w:p>
        </w:tc>
        <w:tc>
          <w:tcPr>
            <w:tcW w:w="1276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Juliana</w:t>
            </w:r>
          </w:p>
        </w:tc>
        <w:tc>
          <w:tcPr>
            <w:tcW w:w="3118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Elmore Primary Health</w:t>
            </w:r>
          </w:p>
        </w:tc>
        <w:tc>
          <w:tcPr>
            <w:tcW w:w="2362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46-48 Jeffrey Street</w:t>
            </w:r>
          </w:p>
        </w:tc>
        <w:tc>
          <w:tcPr>
            <w:tcW w:w="1526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Elmore</w:t>
            </w:r>
          </w:p>
        </w:tc>
        <w:tc>
          <w:tcPr>
            <w:tcW w:w="1046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3558</w:t>
            </w:r>
          </w:p>
        </w:tc>
        <w:tc>
          <w:tcPr>
            <w:tcW w:w="1158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5432 6001</w:t>
            </w:r>
          </w:p>
        </w:tc>
        <w:tc>
          <w:tcPr>
            <w:tcW w:w="1327" w:type="dxa"/>
            <w:shd w:val="clear" w:color="auto" w:fill="auto"/>
            <w:noWrap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</w:tcPr>
          <w:p w:rsidR="002A4A56" w:rsidRPr="00F72D72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72D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MED0001672079</w:t>
            </w:r>
          </w:p>
        </w:tc>
      </w:tr>
      <w:tr w:rsidR="002A4A56" w:rsidRPr="000A2664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Sasse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</w:t>
            </w:r>
          </w:p>
        </w:tc>
        <w:tc>
          <w:tcPr>
            <w:tcW w:w="3118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Creek Street Medical Practice</w:t>
            </w:r>
          </w:p>
        </w:tc>
        <w:tc>
          <w:tcPr>
            <w:tcW w:w="2362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173 Creek Street South</w:t>
            </w:r>
          </w:p>
        </w:tc>
        <w:tc>
          <w:tcPr>
            <w:tcW w:w="152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Bendigo</w:t>
            </w:r>
          </w:p>
        </w:tc>
        <w:tc>
          <w:tcPr>
            <w:tcW w:w="104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5442 5642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MED0001129605</w:t>
            </w:r>
          </w:p>
        </w:tc>
      </w:tr>
      <w:tr w:rsidR="002A4A56" w:rsidRPr="00726441" w:rsidTr="002A4A56">
        <w:trPr>
          <w:trHeight w:val="293"/>
        </w:trPr>
        <w:tc>
          <w:tcPr>
            <w:tcW w:w="1631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Shearer</w:t>
            </w:r>
          </w:p>
        </w:tc>
        <w:tc>
          <w:tcPr>
            <w:tcW w:w="1276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</w:t>
            </w:r>
          </w:p>
        </w:tc>
        <w:tc>
          <w:tcPr>
            <w:tcW w:w="3118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Street Medical Centre</w:t>
            </w:r>
          </w:p>
        </w:tc>
        <w:tc>
          <w:tcPr>
            <w:tcW w:w="2362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 Brooke Street</w:t>
            </w:r>
          </w:p>
        </w:tc>
        <w:tc>
          <w:tcPr>
            <w:tcW w:w="1526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Woodend</w:t>
            </w:r>
          </w:p>
        </w:tc>
        <w:tc>
          <w:tcPr>
            <w:tcW w:w="1046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3442</w:t>
            </w:r>
          </w:p>
        </w:tc>
        <w:tc>
          <w:tcPr>
            <w:tcW w:w="1158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5427 1002</w:t>
            </w:r>
          </w:p>
        </w:tc>
        <w:tc>
          <w:tcPr>
            <w:tcW w:w="1327" w:type="dxa"/>
            <w:shd w:val="clear" w:color="auto" w:fill="auto"/>
            <w:noWrap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</w:tcPr>
          <w:p w:rsidR="002A4A56" w:rsidRPr="00726441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MED0001162131</w:t>
            </w:r>
          </w:p>
        </w:tc>
      </w:tr>
      <w:tr w:rsidR="002A4A56" w:rsidRPr="000A2664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Stobie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</w:t>
            </w:r>
          </w:p>
        </w:tc>
        <w:tc>
          <w:tcPr>
            <w:tcW w:w="3118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Kyneton</w:t>
            </w:r>
            <w:proofErr w:type="spellEnd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Medical Centre</w:t>
            </w:r>
          </w:p>
        </w:tc>
        <w:tc>
          <w:tcPr>
            <w:tcW w:w="2362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 Market Street</w:t>
            </w:r>
          </w:p>
        </w:tc>
        <w:tc>
          <w:tcPr>
            <w:tcW w:w="152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Kyneton</w:t>
            </w:r>
            <w:proofErr w:type="spellEnd"/>
          </w:p>
        </w:tc>
        <w:tc>
          <w:tcPr>
            <w:tcW w:w="104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1158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5422 1397</w:t>
            </w:r>
          </w:p>
        </w:tc>
        <w:tc>
          <w:tcPr>
            <w:tcW w:w="1327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2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MED0001160887</w:t>
            </w:r>
          </w:p>
        </w:tc>
      </w:tr>
      <w:tr w:rsidR="002A4A56" w:rsidRPr="005477F9" w:rsidTr="002A4A56">
        <w:trPr>
          <w:trHeight w:val="293"/>
        </w:trPr>
        <w:tc>
          <w:tcPr>
            <w:tcW w:w="1631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Worme</w:t>
            </w:r>
          </w:p>
        </w:tc>
        <w:tc>
          <w:tcPr>
            <w:tcW w:w="1276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Cassandra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56" w:rsidRDefault="002A4A56" w:rsidP="002A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Bendigo Primary Care Centre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56" w:rsidRDefault="002A4A56" w:rsidP="002A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 Arnold Street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56" w:rsidRDefault="002A4A56" w:rsidP="002A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Bendigo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56" w:rsidRDefault="002A4A56" w:rsidP="002A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56" w:rsidRDefault="002A4A56" w:rsidP="002A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5441 8622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31/12/2022</w:t>
            </w:r>
          </w:p>
        </w:tc>
        <w:tc>
          <w:tcPr>
            <w:tcW w:w="1622" w:type="dxa"/>
            <w:shd w:val="clear" w:color="auto" w:fill="auto"/>
            <w:hideMark/>
          </w:tcPr>
          <w:p w:rsidR="002A4A56" w:rsidRPr="000A2664" w:rsidRDefault="002A4A56" w:rsidP="002A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MED0001208210</w:t>
            </w:r>
          </w:p>
        </w:tc>
      </w:tr>
    </w:tbl>
    <w:p w:rsidR="00DB3CAC" w:rsidRPr="005477F9" w:rsidRDefault="00DB3CAC" w:rsidP="005477F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B3CAC" w:rsidRPr="005477F9" w:rsidSect="003001F4">
      <w:headerReference w:type="default" r:id="rId9"/>
      <w:pgSz w:w="16838" w:h="11906" w:orient="landscape"/>
      <w:pgMar w:top="680" w:right="765" w:bottom="113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B3" w:rsidRDefault="007042B3" w:rsidP="000A2664">
      <w:pPr>
        <w:spacing w:after="0" w:line="240" w:lineRule="auto"/>
      </w:pPr>
      <w:r>
        <w:separator/>
      </w:r>
    </w:p>
  </w:endnote>
  <w:endnote w:type="continuationSeparator" w:id="0">
    <w:p w:rsidR="007042B3" w:rsidRDefault="007042B3" w:rsidP="000A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B3" w:rsidRDefault="007042B3" w:rsidP="000A2664">
      <w:pPr>
        <w:spacing w:after="0" w:line="240" w:lineRule="auto"/>
      </w:pPr>
      <w:r>
        <w:separator/>
      </w:r>
    </w:p>
  </w:footnote>
  <w:footnote w:type="continuationSeparator" w:id="0">
    <w:p w:rsidR="007042B3" w:rsidRDefault="007042B3" w:rsidP="000A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B3" w:rsidRPr="00A07C17" w:rsidRDefault="007042B3" w:rsidP="000A2664">
    <w:pPr>
      <w:pStyle w:val="Header"/>
      <w:jc w:val="center"/>
      <w:rPr>
        <w:b/>
        <w:bCs/>
        <w:sz w:val="26"/>
        <w:szCs w:val="26"/>
      </w:rPr>
    </w:pPr>
    <w:r>
      <w:rPr>
        <w:b/>
        <w:bCs/>
        <w:noProof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-204787</wp:posOffset>
              </wp:positionH>
              <wp:positionV relativeFrom="paragraph">
                <wp:posOffset>-297815</wp:posOffset>
              </wp:positionV>
              <wp:extent cx="1133475" cy="738188"/>
              <wp:effectExtent l="0" t="0" r="28575" b="2413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7381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2B3" w:rsidRDefault="007042B3"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w:drawing>
                              <wp:inline distT="0" distB="0" distL="0" distR="0">
                                <wp:extent cx="944245" cy="514345"/>
                                <wp:effectExtent l="0" t="0" r="8255" b="63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245" cy="514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pt;margin-top:-23.45pt;width:89.25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" fillcolor="white [3201]" strokeweight=".5pt">
              <v:textbox>
                <w:txbxContent>
                  <w:p w:rsidR="007042B3" w:rsidRDefault="007042B3"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drawing>
                        <wp:inline distT="0" distB="0" distL="0" distR="0">
                          <wp:extent cx="944245" cy="514345"/>
                          <wp:effectExtent l="0" t="0" r="8255" b="63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245" cy="514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7C17">
      <w:rPr>
        <w:b/>
        <w:bCs/>
        <w:sz w:val="26"/>
        <w:szCs w:val="26"/>
      </w:rPr>
      <w:t xml:space="preserve">Shared Maternity Care Affiliates </w:t>
    </w:r>
  </w:p>
  <w:p w:rsidR="007042B3" w:rsidRPr="00A07C17" w:rsidRDefault="007042B3" w:rsidP="00371AB6">
    <w:pPr>
      <w:pStyle w:val="Header"/>
      <w:spacing w:before="240"/>
      <w:jc w:val="center"/>
      <w:rPr>
        <w:b/>
      </w:rPr>
    </w:pPr>
    <w:r>
      <w:rPr>
        <w:b/>
        <w:bCs/>
        <w:sz w:val="26"/>
        <w:szCs w:val="26"/>
      </w:rPr>
      <w:t xml:space="preserve">(Current Credentialed List - as at </w:t>
    </w:r>
    <w:r w:rsidR="002A4A56">
      <w:rPr>
        <w:b/>
        <w:bCs/>
        <w:sz w:val="26"/>
        <w:szCs w:val="26"/>
      </w:rPr>
      <w:t xml:space="preserve">8 </w:t>
    </w:r>
    <w:r>
      <w:rPr>
        <w:b/>
        <w:bCs/>
        <w:sz w:val="26"/>
        <w:szCs w:val="26"/>
      </w:rPr>
      <w:t>August, 202</w:t>
    </w:r>
    <w:r w:rsidR="002A4A56">
      <w:rPr>
        <w:b/>
        <w:bCs/>
        <w:sz w:val="26"/>
        <w:szCs w:val="26"/>
      </w:rPr>
      <w:t>2</w:t>
    </w:r>
    <w:r>
      <w:rPr>
        <w:b/>
        <w:bCs/>
        <w:sz w:val="26"/>
        <w:szCs w:val="26"/>
      </w:rPr>
      <w:t>)</w:t>
    </w:r>
  </w:p>
  <w:p w:rsidR="007042B3" w:rsidRDefault="007042B3" w:rsidP="000A26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4382"/>
    <w:multiLevelType w:val="hybridMultilevel"/>
    <w:tmpl w:val="2C4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64"/>
    <w:rsid w:val="00037885"/>
    <w:rsid w:val="00051A1F"/>
    <w:rsid w:val="000A2664"/>
    <w:rsid w:val="000A31E7"/>
    <w:rsid w:val="000F36C8"/>
    <w:rsid w:val="00106E1B"/>
    <w:rsid w:val="00135B07"/>
    <w:rsid w:val="001B4D44"/>
    <w:rsid w:val="002A4A56"/>
    <w:rsid w:val="003001F4"/>
    <w:rsid w:val="00371AB6"/>
    <w:rsid w:val="00372A78"/>
    <w:rsid w:val="00391EE5"/>
    <w:rsid w:val="003952DA"/>
    <w:rsid w:val="003A4701"/>
    <w:rsid w:val="003D61C1"/>
    <w:rsid w:val="00450502"/>
    <w:rsid w:val="005477F9"/>
    <w:rsid w:val="006679C9"/>
    <w:rsid w:val="006B06F3"/>
    <w:rsid w:val="007042B3"/>
    <w:rsid w:val="00726441"/>
    <w:rsid w:val="00786676"/>
    <w:rsid w:val="007A06B4"/>
    <w:rsid w:val="00806A89"/>
    <w:rsid w:val="00854B52"/>
    <w:rsid w:val="008716F7"/>
    <w:rsid w:val="00877039"/>
    <w:rsid w:val="00884C96"/>
    <w:rsid w:val="008A2F9E"/>
    <w:rsid w:val="008A6A7D"/>
    <w:rsid w:val="00906E2F"/>
    <w:rsid w:val="00922319"/>
    <w:rsid w:val="009B5328"/>
    <w:rsid w:val="009E0E25"/>
    <w:rsid w:val="009E27F6"/>
    <w:rsid w:val="009F718F"/>
    <w:rsid w:val="00A07C17"/>
    <w:rsid w:val="00A238DE"/>
    <w:rsid w:val="00A4066D"/>
    <w:rsid w:val="00A668FB"/>
    <w:rsid w:val="00AD2FFE"/>
    <w:rsid w:val="00AD3A9F"/>
    <w:rsid w:val="00B464D4"/>
    <w:rsid w:val="00B94A6B"/>
    <w:rsid w:val="00BE2C77"/>
    <w:rsid w:val="00C02CE7"/>
    <w:rsid w:val="00C618FB"/>
    <w:rsid w:val="00C95619"/>
    <w:rsid w:val="00C97315"/>
    <w:rsid w:val="00CC3228"/>
    <w:rsid w:val="00D07EE8"/>
    <w:rsid w:val="00D54DDA"/>
    <w:rsid w:val="00D94248"/>
    <w:rsid w:val="00DB3CAC"/>
    <w:rsid w:val="00DF6685"/>
    <w:rsid w:val="00E94F9F"/>
    <w:rsid w:val="00F72D72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564AF5C-704F-4857-923C-812FC03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66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64"/>
  </w:style>
  <w:style w:type="paragraph" w:styleId="Footer">
    <w:name w:val="footer"/>
    <w:basedOn w:val="Normal"/>
    <w:link w:val="FooterChar"/>
    <w:uiPriority w:val="99"/>
    <w:unhideWhenUsed/>
    <w:rsid w:val="000A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64"/>
  </w:style>
  <w:style w:type="paragraph" w:styleId="ListParagraph">
    <w:name w:val="List Paragraph"/>
    <w:basedOn w:val="Normal"/>
    <w:uiPriority w:val="34"/>
    <w:qFormat/>
    <w:rsid w:val="0003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mix.com.au/biz/bendigo/vic/bendigo-and-district-aboriginal-cooper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1A12-091F-48C0-B88C-776B9917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D4479A38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Turner</dc:creator>
  <cp:keywords/>
  <dc:description/>
  <cp:lastModifiedBy>Shirley Turner</cp:lastModifiedBy>
  <cp:revision>2</cp:revision>
  <dcterms:created xsi:type="dcterms:W3CDTF">2022-08-08T00:32:00Z</dcterms:created>
  <dcterms:modified xsi:type="dcterms:W3CDTF">2022-08-08T00:32:00Z</dcterms:modified>
</cp:coreProperties>
</file>